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E8" w:rsidRDefault="00D42BE8" w:rsidP="00954110">
      <w:pPr>
        <w:pStyle w:val="Title"/>
      </w:pPr>
    </w:p>
    <w:p w:rsidR="00954110" w:rsidRDefault="00605C06" w:rsidP="00954110">
      <w:pPr>
        <w:pStyle w:val="Title"/>
      </w:pPr>
      <w:r>
        <w:t xml:space="preserve">  </w:t>
      </w:r>
      <w:r w:rsidR="001B3C31">
        <w:t xml:space="preserve"> </w:t>
      </w:r>
      <w:r w:rsidR="001A17BA">
        <w:t xml:space="preserve">HOA Board 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E43BAB" w:rsidRPr="00692553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Default="00E43BAB" w:rsidP="00954110">
            <w:pPr>
              <w:pStyle w:val="Heading1"/>
            </w:pPr>
            <w:r w:rsidRPr="00954110">
              <w:t>Minu</w:t>
            </w:r>
            <w:r>
              <w:t>tes</w:t>
            </w:r>
          </w:p>
        </w:tc>
        <w:sdt>
          <w:sdtPr>
            <w:alias w:val="Date"/>
            <w:tag w:val="Date"/>
            <w:id w:val="48425581"/>
            <w:placeholder>
              <w:docPart w:val="182D269EA62942CA869A9960E3C8B7AB"/>
            </w:placeholder>
            <w:date w:fullDate="2017-06-09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954110" w:rsidRDefault="00FB55EB" w:rsidP="005F58B2">
                <w:pPr>
                  <w:pStyle w:val="Details"/>
                </w:pPr>
                <w:r>
                  <w:t>June 9, 2017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FB55EB" w:rsidP="001A17BA">
            <w:pPr>
              <w:pStyle w:val="Details"/>
            </w:pPr>
            <w:r>
              <w:t xml:space="preserve">6:00 </w:t>
            </w:r>
            <w:r w:rsidR="001A17BA">
              <w:t>PM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1A17BA" w:rsidP="000020B2">
            <w:pPr>
              <w:pStyle w:val="Details"/>
            </w:pPr>
            <w:r>
              <w:t xml:space="preserve">Lot </w:t>
            </w:r>
            <w:r w:rsidR="000020B2">
              <w:t>25</w:t>
            </w:r>
          </w:p>
        </w:tc>
      </w:tr>
    </w:tbl>
    <w:p w:rsidR="00954110" w:rsidRDefault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2648"/>
        <w:gridCol w:w="2648"/>
        <w:gridCol w:w="2807"/>
      </w:tblGrid>
      <w:tr w:rsidR="0085168B" w:rsidRPr="00692553" w:rsidTr="00776708">
        <w:trPr>
          <w:trHeight w:val="360"/>
        </w:trPr>
        <w:tc>
          <w:tcPr>
            <w:tcW w:w="19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 w:rsidRPr="00954110">
              <w:t>Meeting called</w:t>
            </w:r>
            <w:r>
              <w:t xml:space="preserve"> by</w:t>
            </w:r>
          </w:p>
        </w:tc>
        <w:tc>
          <w:tcPr>
            <w:tcW w:w="8103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692553" w:rsidRDefault="00776708" w:rsidP="00E024F2">
            <w:r>
              <w:t xml:space="preserve"> </w:t>
            </w:r>
            <w:r w:rsidR="00FB55EB">
              <w:t xml:space="preserve">Matt </w:t>
            </w:r>
            <w:r w:rsidR="000020B2">
              <w:t xml:space="preserve">at </w:t>
            </w:r>
            <w:r w:rsidR="00FB55EB">
              <w:t xml:space="preserve"> </w:t>
            </w:r>
            <w:r w:rsidR="00E024F2">
              <w:t>6:05</w:t>
            </w:r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Type of meeting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r>
              <w:t>Board Meeting</w:t>
            </w:r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Facilitator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FB55EB" w:rsidP="005052C5">
            <w:r>
              <w:t xml:space="preserve">Matt </w:t>
            </w:r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85168B" w:rsidP="00954110">
            <w:pPr>
              <w:pStyle w:val="Heading3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r>
              <w:t>Marla Earle</w:t>
            </w:r>
          </w:p>
        </w:tc>
      </w:tr>
      <w:tr w:rsidR="001A17BA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A17BA" w:rsidRPr="00692553" w:rsidRDefault="001A17BA" w:rsidP="00954110">
            <w:pPr>
              <w:pStyle w:val="Heading3"/>
            </w:pPr>
            <w:r>
              <w:t>Attendees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1A17BA" w:rsidRPr="00692553" w:rsidRDefault="001A17BA" w:rsidP="005052C5">
            <w:r>
              <w:t>Name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1A17BA" w:rsidRPr="00692553" w:rsidRDefault="001A17BA" w:rsidP="005052C5">
            <w:r>
              <w:t>Lot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A17BA" w:rsidRPr="00692553" w:rsidRDefault="001A17BA" w:rsidP="005052C5">
            <w:r>
              <w:t>Role</w:t>
            </w:r>
          </w:p>
        </w:tc>
      </w:tr>
      <w:tr w:rsidR="001A17BA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A17BA" w:rsidRDefault="001A17BA" w:rsidP="00954110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A17BA" w:rsidRDefault="00FB55EB" w:rsidP="005052C5">
            <w:r>
              <w:t>Matt</w:t>
            </w:r>
            <w:r w:rsidR="001A17BA">
              <w:t xml:space="preserve"> </w:t>
            </w:r>
            <w:proofErr w:type="spellStart"/>
            <w:r w:rsidR="001A17BA">
              <w:t>Falck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1A17BA" w:rsidRDefault="001A17BA" w:rsidP="005052C5">
            <w:r>
              <w:t>25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A17BA" w:rsidRDefault="001A17BA" w:rsidP="005052C5">
            <w:r>
              <w:t>President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Ted Foley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52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>Vice President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0020B2" w:rsidP="00776708">
            <w:r>
              <w:t>Vacant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/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>Treasurer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Marla Earle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95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 xml:space="preserve">Secretary </w:t>
            </w:r>
          </w:p>
        </w:tc>
      </w:tr>
      <w:tr w:rsidR="000020B2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0020B2" w:rsidRDefault="000020B2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0020B2" w:rsidRDefault="000020B2" w:rsidP="00776708">
            <w:r>
              <w:t>Vacant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020B2" w:rsidRDefault="000020B2" w:rsidP="00776708"/>
        </w:tc>
        <w:tc>
          <w:tcPr>
            <w:tcW w:w="2807" w:type="dxa"/>
            <w:shd w:val="clear" w:color="auto" w:fill="auto"/>
            <w:vAlign w:val="center"/>
          </w:tcPr>
          <w:p w:rsidR="000020B2" w:rsidRDefault="000020B2" w:rsidP="00776708">
            <w:r>
              <w:t>Member at Large</w:t>
            </w:r>
          </w:p>
        </w:tc>
      </w:tr>
    </w:tbl>
    <w:p w:rsidR="00954110" w:rsidRDefault="00954110" w:rsidP="00954110">
      <w:pPr>
        <w:pStyle w:val="Heading2"/>
      </w:pPr>
      <w:r w:rsidRPr="00692553">
        <w:t>Agenda topics</w:t>
      </w:r>
    </w:p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85168B" w:rsidRPr="00954110" w:rsidTr="003B78A7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7B4B6B" w:rsidP="003B78A7">
            <w:pPr>
              <w:pStyle w:val="Heading4"/>
            </w:pPr>
            <w:bookmarkStart w:id="0" w:name="MinuteItems"/>
            <w:bookmarkStart w:id="1" w:name="MinuteTopic"/>
            <w:bookmarkStart w:id="2" w:name="MinuteTopicSection"/>
            <w:bookmarkEnd w:id="0"/>
            <w:bookmarkEnd w:id="1"/>
            <w:r>
              <w:t>5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FB55EB" w:rsidP="003B78A7">
            <w:pPr>
              <w:pStyle w:val="Heading4"/>
            </w:pPr>
            <w:r>
              <w:t xml:space="preserve">Old Business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85168B" w:rsidRPr="00D8181B" w:rsidRDefault="00FB55EB" w:rsidP="003B78A7">
            <w:pPr>
              <w:pStyle w:val="Details"/>
            </w:pPr>
            <w:r>
              <w:t>Matt</w:t>
            </w:r>
          </w:p>
        </w:tc>
      </w:tr>
    </w:tbl>
    <w:p w:rsidR="00D8181B" w:rsidRDefault="00D8181B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473"/>
        <w:gridCol w:w="2681"/>
        <w:gridCol w:w="1549"/>
      </w:tblGrid>
      <w:tr w:rsidR="00E71DBA" w:rsidRPr="00692553" w:rsidTr="00A77A57">
        <w:trPr>
          <w:trHeight w:val="288"/>
        </w:trPr>
        <w:tc>
          <w:tcPr>
            <w:tcW w:w="13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3" w:name="MinuteDiscussion"/>
            <w:bookmarkEnd w:id="3"/>
            <w:r>
              <w:t>Discussion</w:t>
            </w:r>
          </w:p>
        </w:tc>
        <w:tc>
          <w:tcPr>
            <w:tcW w:w="8703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Default="00FB55EB" w:rsidP="005052C5">
            <w:r>
              <w:t xml:space="preserve"> Reminder to have </w:t>
            </w:r>
            <w:proofErr w:type="spellStart"/>
            <w:r>
              <w:t>Shawneen</w:t>
            </w:r>
            <w:proofErr w:type="spellEnd"/>
            <w:r>
              <w:t xml:space="preserve"> send a formal notice to the board of her resignation. </w:t>
            </w:r>
          </w:p>
          <w:p w:rsidR="00E024F2" w:rsidRDefault="00E024F2" w:rsidP="005052C5"/>
          <w:p w:rsidR="00776708" w:rsidRPr="00CE6342" w:rsidRDefault="00776708" w:rsidP="00776708">
            <w:pPr>
              <w:ind w:left="0"/>
            </w:pPr>
          </w:p>
        </w:tc>
      </w:tr>
      <w:tr w:rsidR="0085168B" w:rsidRPr="00692553" w:rsidTr="00A77A57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E024F2" w:rsidRDefault="00E024F2" w:rsidP="00E024F2">
            <w:pPr>
              <w:pStyle w:val="ListParagraph"/>
              <w:ind w:left="0"/>
            </w:pPr>
            <w:r>
              <w:t xml:space="preserve">Closing of the bank account by 8/1 </w:t>
            </w:r>
          </w:p>
          <w:p w:rsidR="0085168B" w:rsidRPr="00692553" w:rsidRDefault="00E024F2" w:rsidP="00E024F2">
            <w:pPr>
              <w:pStyle w:val="ListParagraph"/>
              <w:ind w:left="0"/>
            </w:pPr>
            <w:r>
              <w:t>Closing of the post office box by 8/1</w:t>
            </w:r>
            <w:r w:rsidR="00FB55EB">
              <w:t xml:space="preserve"> </w:t>
            </w:r>
          </w:p>
        </w:tc>
      </w:tr>
      <w:tr w:rsidR="00C166AB" w:rsidRPr="00692553" w:rsidTr="00A77A57">
        <w:trPr>
          <w:trHeight w:val="288"/>
        </w:trPr>
        <w:tc>
          <w:tcPr>
            <w:tcW w:w="13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4" w:name="MinuteConclusion"/>
            <w:bookmarkEnd w:id="4"/>
            <w:r>
              <w:t>Conclusions</w:t>
            </w:r>
          </w:p>
        </w:tc>
        <w:tc>
          <w:tcPr>
            <w:tcW w:w="8703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CE6342" w:rsidRDefault="00776708" w:rsidP="00FB55EB">
            <w:r>
              <w:t xml:space="preserve"> </w:t>
            </w:r>
            <w:r w:rsidR="00FB55EB">
              <w:t xml:space="preserve"> </w:t>
            </w:r>
            <w:r w:rsidR="00012D8A">
              <w:t xml:space="preserve">Vote on the closing items (see voting recap) </w:t>
            </w:r>
          </w:p>
        </w:tc>
      </w:tr>
      <w:tr w:rsidR="00E71DBA" w:rsidRPr="00692553" w:rsidTr="00A77A57">
        <w:trPr>
          <w:trHeight w:val="288"/>
        </w:trPr>
        <w:tc>
          <w:tcPr>
            <w:tcW w:w="5840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5" w:name="MinuteActionItems"/>
            <w:bookmarkEnd w:id="5"/>
            <w:r>
              <w:t>Action items</w:t>
            </w:r>
          </w:p>
        </w:tc>
        <w:tc>
          <w:tcPr>
            <w:tcW w:w="26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6" w:name="MinutePersonResponsible"/>
            <w:bookmarkEnd w:id="6"/>
            <w:r>
              <w:t>Person responsible</w:t>
            </w:r>
          </w:p>
        </w:tc>
        <w:tc>
          <w:tcPr>
            <w:tcW w:w="154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7" w:name="MinuteDeadline"/>
            <w:bookmarkEnd w:id="7"/>
            <w:r>
              <w:t>Deadline</w:t>
            </w:r>
          </w:p>
        </w:tc>
      </w:tr>
      <w:tr w:rsidR="0085168B" w:rsidRPr="00692553" w:rsidTr="00A77A57">
        <w:trPr>
          <w:trHeight w:val="288"/>
        </w:trPr>
        <w:tc>
          <w:tcPr>
            <w:tcW w:w="5840" w:type="dxa"/>
            <w:gridSpan w:val="2"/>
            <w:shd w:val="clear" w:color="auto" w:fill="auto"/>
            <w:vAlign w:val="center"/>
          </w:tcPr>
          <w:p w:rsidR="0085168B" w:rsidRPr="00692553" w:rsidRDefault="00FB55EB" w:rsidP="00707B72">
            <w:r>
              <w:t xml:space="preserve"> </w:t>
            </w:r>
            <w:r w:rsidR="0032780E">
              <w:t xml:space="preserve"> </w:t>
            </w:r>
            <w:r w:rsidR="00E024F2">
              <w:t xml:space="preserve">Follow up and report in the Aug meeting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85168B" w:rsidRPr="00692553" w:rsidRDefault="00E024F2" w:rsidP="0032780E">
            <w:r>
              <w:t xml:space="preserve">Ted 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5168B" w:rsidRPr="00692553" w:rsidRDefault="00E024F2" w:rsidP="0032780E">
            <w:r>
              <w:t>8/20</w:t>
            </w:r>
          </w:p>
        </w:tc>
      </w:tr>
      <w:tr w:rsidR="00E024F2" w:rsidRPr="00692553" w:rsidTr="00A77A57">
        <w:trPr>
          <w:trHeight w:val="288"/>
        </w:trPr>
        <w:tc>
          <w:tcPr>
            <w:tcW w:w="5840" w:type="dxa"/>
            <w:gridSpan w:val="2"/>
            <w:shd w:val="clear" w:color="auto" w:fill="auto"/>
            <w:vAlign w:val="center"/>
          </w:tcPr>
          <w:p w:rsidR="00E024F2" w:rsidRDefault="00E024F2" w:rsidP="00707B72">
            <w:proofErr w:type="spellStart"/>
            <w:r>
              <w:t>Shawneen</w:t>
            </w:r>
            <w:proofErr w:type="spellEnd"/>
            <w:r>
              <w:t xml:space="preserve"> to send resignation letter to board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E024F2" w:rsidRDefault="00E024F2" w:rsidP="0032780E">
            <w:proofErr w:type="spellStart"/>
            <w:r>
              <w:t>Shawneen</w:t>
            </w:r>
            <w:proofErr w:type="spellEnd"/>
            <w: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024F2" w:rsidRDefault="00E024F2" w:rsidP="0032780E">
            <w:r>
              <w:t>8/14</w:t>
            </w:r>
          </w:p>
        </w:tc>
      </w:tr>
      <w:tr w:rsidR="00E024F2" w:rsidRPr="00692553" w:rsidTr="00A77A57">
        <w:trPr>
          <w:trHeight w:val="288"/>
        </w:trPr>
        <w:tc>
          <w:tcPr>
            <w:tcW w:w="5840" w:type="dxa"/>
            <w:gridSpan w:val="2"/>
            <w:shd w:val="clear" w:color="auto" w:fill="auto"/>
            <w:vAlign w:val="center"/>
          </w:tcPr>
          <w:p w:rsidR="00E024F2" w:rsidRDefault="00E024F2" w:rsidP="00707B72">
            <w:r>
              <w:t xml:space="preserve">Forward Resignation letters to Management Company 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E024F2" w:rsidRDefault="00E024F2" w:rsidP="0032780E">
            <w:r>
              <w:t xml:space="preserve">Marla 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024F2" w:rsidRDefault="00E024F2" w:rsidP="0032780E">
            <w:r>
              <w:t>8/14</w:t>
            </w:r>
          </w:p>
        </w:tc>
      </w:tr>
    </w:tbl>
    <w:p w:rsidR="00D8181B" w:rsidRDefault="00D8181B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863"/>
        <w:gridCol w:w="3497"/>
      </w:tblGrid>
      <w:tr w:rsidR="00D554A6" w:rsidRPr="00954110" w:rsidTr="00776708"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Heading4"/>
            </w:pPr>
          </w:p>
        </w:tc>
        <w:tc>
          <w:tcPr>
            <w:tcW w:w="3863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Heading4"/>
            </w:pP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Details"/>
            </w:pPr>
          </w:p>
        </w:tc>
      </w:tr>
      <w:tr w:rsidR="005F58B2" w:rsidRPr="00954110" w:rsidTr="00776708"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76708" w:rsidP="003B78A7">
            <w:pPr>
              <w:pStyle w:val="Heading4"/>
            </w:pPr>
            <w:r>
              <w:t xml:space="preserve">5 </w:t>
            </w:r>
            <w:r w:rsidR="003B78A7">
              <w:t>mins</w:t>
            </w:r>
          </w:p>
        </w:tc>
        <w:tc>
          <w:tcPr>
            <w:tcW w:w="3863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9D50D6" w:rsidP="003B78A7">
            <w:pPr>
              <w:pStyle w:val="Heading4"/>
            </w:pPr>
            <w:r>
              <w:t>Budget</w:t>
            </w:r>
            <w:r w:rsidR="0032780E">
              <w:t xml:space="preserve">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D7363C" w:rsidP="003B78A7">
            <w:pPr>
              <w:pStyle w:val="Details"/>
            </w:pPr>
            <w:r>
              <w:t>Matt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4426"/>
        <w:gridCol w:w="2651"/>
        <w:gridCol w:w="1643"/>
      </w:tblGrid>
      <w:tr w:rsidR="00344FA0" w:rsidRPr="00692553" w:rsidTr="00776708">
        <w:trPr>
          <w:trHeight w:val="288"/>
        </w:trPr>
        <w:tc>
          <w:tcPr>
            <w:tcW w:w="135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2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FB55EB" w:rsidP="00FB55EB">
            <w:pPr>
              <w:pStyle w:val="ListParagraph"/>
              <w:numPr>
                <w:ilvl w:val="0"/>
                <w:numId w:val="16"/>
              </w:numPr>
            </w:pPr>
            <w:r>
              <w:t xml:space="preserve"> Welcoming Committee/Community Outreach 2) Ratifying the 2017 Budget  3) Bid for Tree Removal 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692553" w:rsidRDefault="00FB55EB" w:rsidP="00F14E8D">
            <w:pPr>
              <w:pStyle w:val="ListParagraph"/>
              <w:numPr>
                <w:ilvl w:val="0"/>
                <w:numId w:val="17"/>
              </w:numPr>
            </w:pPr>
            <w:r w:rsidRPr="00A77A57">
              <w:rPr>
                <w:sz w:val="14"/>
              </w:rPr>
              <w:t xml:space="preserve">Approval was provided in due process with Bylaw 3.16 (Action Without a Formal Meeting)  </w:t>
            </w:r>
            <w:r w:rsidR="00F14E8D">
              <w:rPr>
                <w:sz w:val="14"/>
              </w:rPr>
              <w:t>&lt;Is in mail, happy to share thread on request&gt;</w:t>
            </w:r>
            <w:r w:rsidR="00F14E8D">
              <w:t xml:space="preserve"> </w:t>
            </w:r>
            <w:r w:rsidR="00A77A57">
              <w:t xml:space="preserve"> </w:t>
            </w:r>
            <w:r w:rsidR="00F14E8D">
              <w:t xml:space="preserve"> </w:t>
            </w:r>
          </w:p>
        </w:tc>
      </w:tr>
      <w:tr w:rsidR="0012141E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12141E" w:rsidRDefault="00A77A57" w:rsidP="00A77A57">
            <w:pPr>
              <w:pStyle w:val="ListParagraph"/>
              <w:numPr>
                <w:ilvl w:val="0"/>
                <w:numId w:val="17"/>
              </w:numPr>
            </w:pPr>
            <w:r w:rsidRPr="00A77A57">
              <w:rPr>
                <w:sz w:val="14"/>
              </w:rPr>
              <w:t xml:space="preserve">Approval was provided in due process with Bylaw 3.16 (Action Without a Formal Meeting)  </w:t>
            </w:r>
            <w:r>
              <w:rPr>
                <w:sz w:val="14"/>
              </w:rPr>
              <w:t>&lt;Is in mail</w:t>
            </w:r>
            <w:r w:rsidR="007B4B6B">
              <w:rPr>
                <w:sz w:val="14"/>
              </w:rPr>
              <w:t>, happy to share thread on request&gt;</w:t>
            </w:r>
          </w:p>
        </w:tc>
      </w:tr>
      <w:tr w:rsidR="00A77A57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A77A57" w:rsidRPr="00A77A57" w:rsidRDefault="00A77A57" w:rsidP="00A77A57">
            <w:pPr>
              <w:pStyle w:val="ListParagraph"/>
              <w:numPr>
                <w:ilvl w:val="0"/>
                <w:numId w:val="17"/>
              </w:numPr>
              <w:rPr>
                <w:sz w:val="14"/>
              </w:rPr>
            </w:pPr>
            <w:r w:rsidRPr="00A77A57">
              <w:rPr>
                <w:sz w:val="14"/>
              </w:rPr>
              <w:t xml:space="preserve">Approval was provided in due process with Bylaw 3.16 (Action Without a Formal Meeting)  </w:t>
            </w:r>
            <w:r>
              <w:rPr>
                <w:sz w:val="14"/>
              </w:rPr>
              <w:t>&lt;Is in mail</w:t>
            </w:r>
            <w:r w:rsidR="007B4B6B">
              <w:rPr>
                <w:sz w:val="14"/>
              </w:rPr>
              <w:t>, happy to share thread on request</w:t>
            </w:r>
            <w:r>
              <w:rPr>
                <w:sz w:val="14"/>
              </w:rPr>
              <w:t>&gt;</w:t>
            </w:r>
          </w:p>
        </w:tc>
      </w:tr>
      <w:tr w:rsidR="00A03432" w:rsidRPr="00692553" w:rsidTr="00776708">
        <w:trPr>
          <w:trHeight w:val="288"/>
        </w:trPr>
        <w:tc>
          <w:tcPr>
            <w:tcW w:w="136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180185" w:rsidP="00A03432">
            <w:pPr>
              <w:pStyle w:val="Heading3"/>
            </w:pPr>
            <w:r>
              <w:t>CONcliusio</w:t>
            </w:r>
            <w:r w:rsidR="00790BDF">
              <w:t>n</w:t>
            </w:r>
            <w:r w:rsidR="00A03432">
              <w:t xml:space="preserve"> </w:t>
            </w:r>
          </w:p>
        </w:tc>
        <w:tc>
          <w:tcPr>
            <w:tcW w:w="871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A03432" w:rsidRPr="00692553" w:rsidRDefault="00FB55EB" w:rsidP="00B9488A">
            <w:r>
              <w:t xml:space="preserve"> </w:t>
            </w:r>
            <w:r w:rsidR="00012D8A">
              <w:t xml:space="preserve">Board voted, See voting recap </w:t>
            </w:r>
          </w:p>
        </w:tc>
      </w:tr>
      <w:tr w:rsidR="00A03432" w:rsidRPr="00692553" w:rsidTr="00776708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A03432" w:rsidRPr="00CE6342" w:rsidRDefault="00776708" w:rsidP="00A03432">
            <w:r>
              <w:t xml:space="preserve"> </w:t>
            </w:r>
          </w:p>
        </w:tc>
      </w:tr>
      <w:tr w:rsidR="00A03432" w:rsidRPr="00692553" w:rsidTr="00776708">
        <w:trPr>
          <w:trHeight w:val="288"/>
        </w:trPr>
        <w:tc>
          <w:tcPr>
            <w:tcW w:w="1007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A03432" w:rsidRPr="00692553" w:rsidRDefault="00A03432" w:rsidP="00A03432"/>
        </w:tc>
      </w:tr>
      <w:tr w:rsidR="00A03432" w:rsidRPr="00692553" w:rsidTr="00776708">
        <w:trPr>
          <w:trHeight w:val="288"/>
        </w:trPr>
        <w:tc>
          <w:tcPr>
            <w:tcW w:w="5820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Action items</w:t>
            </w:r>
          </w:p>
        </w:tc>
        <w:tc>
          <w:tcPr>
            <w:tcW w:w="26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Person responsible</w:t>
            </w:r>
          </w:p>
        </w:tc>
        <w:tc>
          <w:tcPr>
            <w:tcW w:w="157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Deadline</w:t>
            </w:r>
          </w:p>
        </w:tc>
      </w:tr>
      <w:tr w:rsidR="00A03432" w:rsidRPr="00692553" w:rsidTr="00776708">
        <w:trPr>
          <w:trHeight w:val="288"/>
        </w:trPr>
        <w:tc>
          <w:tcPr>
            <w:tcW w:w="5820" w:type="dxa"/>
            <w:gridSpan w:val="2"/>
            <w:shd w:val="clear" w:color="auto" w:fill="auto"/>
            <w:vAlign w:val="center"/>
          </w:tcPr>
          <w:p w:rsidR="00A03432" w:rsidRPr="00692553" w:rsidRDefault="00A03432" w:rsidP="007B4B6B">
            <w:pPr>
              <w:ind w:left="0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A03432" w:rsidRPr="00692553" w:rsidRDefault="00FB55EB" w:rsidP="00A03432">
            <w: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03432" w:rsidRPr="00692553" w:rsidRDefault="00776708" w:rsidP="00FB55EB">
            <w:r>
              <w:t xml:space="preserve"> </w:t>
            </w:r>
            <w:r w:rsidR="00FB55EB">
              <w:t xml:space="preserve"> </w:t>
            </w:r>
          </w:p>
        </w:tc>
      </w:tr>
      <w:tr w:rsidR="000E5B8A" w:rsidRPr="00692553" w:rsidTr="00776708">
        <w:trPr>
          <w:trHeight w:val="288"/>
        </w:trPr>
        <w:tc>
          <w:tcPr>
            <w:tcW w:w="5820" w:type="dxa"/>
            <w:gridSpan w:val="2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  <w:r w:rsidR="000E5B8A"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</w:p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B4B6B" w:rsidP="000E5B8A">
            <w:pPr>
              <w:pStyle w:val="Heading4"/>
            </w:pPr>
            <w:r>
              <w:t>1</w:t>
            </w:r>
            <w:r w:rsidR="00707B72">
              <w:t>5</w:t>
            </w:r>
            <w:r w:rsidR="000E5B8A">
              <w:t xml:space="preserve">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B4B6B" w:rsidP="000E5B8A">
            <w:pPr>
              <w:pStyle w:val="Heading4"/>
            </w:pPr>
            <w:r>
              <w:t>Web site</w:t>
            </w:r>
            <w:r w:rsidR="00776708">
              <w:t xml:space="preserve">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7B4B6B" w:rsidP="000E5B8A">
            <w:pPr>
              <w:pStyle w:val="Details"/>
            </w:pPr>
            <w:r>
              <w:t>Marla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527"/>
        <w:gridCol w:w="2706"/>
        <w:gridCol w:w="1467"/>
      </w:tblGrid>
      <w:tr w:rsidR="00344FA0" w:rsidRPr="00692553" w:rsidTr="00D20A0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7B4B6B" w:rsidP="00D20A0E">
            <w:r>
              <w:t>What should we add there?</w:t>
            </w:r>
            <w:r w:rsidR="00707B72">
              <w:t xml:space="preserve"> </w:t>
            </w:r>
            <w:r w:rsidR="007E23BA">
              <w:t xml:space="preserve"> </w:t>
            </w:r>
          </w:p>
        </w:tc>
      </w:tr>
      <w:tr w:rsidR="00344FA0" w:rsidRPr="00692553" w:rsidTr="00D20A0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344FA0" w:rsidRDefault="007B4B6B" w:rsidP="007B4B6B">
            <w:pPr>
              <w:pStyle w:val="ListParagraph"/>
              <w:numPr>
                <w:ilvl w:val="0"/>
                <w:numId w:val="18"/>
              </w:numPr>
            </w:pPr>
            <w:r>
              <w:t xml:space="preserve">Lawn of the Month Info – how does it work, who is eligible </w:t>
            </w:r>
          </w:p>
          <w:p w:rsidR="007B4B6B" w:rsidRDefault="007B4B6B" w:rsidP="007B4B6B">
            <w:pPr>
              <w:pStyle w:val="ListParagraph"/>
              <w:numPr>
                <w:ilvl w:val="0"/>
                <w:numId w:val="18"/>
              </w:numPr>
            </w:pPr>
            <w:r>
              <w:t xml:space="preserve">BBQ in July—when and what’s the 411 (I can ask Jennifer for the info, or is the HOA hosting this?) </w:t>
            </w:r>
          </w:p>
          <w:p w:rsidR="007B4B6B" w:rsidRDefault="007B4B6B" w:rsidP="007B4B6B">
            <w:pPr>
              <w:pStyle w:val="ListParagraph"/>
              <w:numPr>
                <w:ilvl w:val="0"/>
                <w:numId w:val="18"/>
              </w:numPr>
            </w:pPr>
            <w:r>
              <w:t xml:space="preserve">Gate updates </w:t>
            </w:r>
          </w:p>
          <w:p w:rsidR="007B4B6B" w:rsidRDefault="007B4B6B" w:rsidP="007B4B6B">
            <w:pPr>
              <w:pStyle w:val="ListParagraph"/>
              <w:numPr>
                <w:ilvl w:val="0"/>
                <w:numId w:val="18"/>
              </w:numPr>
            </w:pPr>
            <w:r>
              <w:t xml:space="preserve">Copy of Cassie’s Letter + Budget,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7B4B6B" w:rsidRDefault="007B4B6B" w:rsidP="007B4B6B">
            <w:pPr>
              <w:pStyle w:val="ListParagraph"/>
              <w:numPr>
                <w:ilvl w:val="0"/>
                <w:numId w:val="18"/>
              </w:numPr>
            </w:pPr>
            <w:r>
              <w:t xml:space="preserve">HO Meeting info </w:t>
            </w:r>
          </w:p>
          <w:p w:rsidR="007B4B6B" w:rsidRPr="00692553" w:rsidRDefault="007B4B6B" w:rsidP="007B4B6B">
            <w:pPr>
              <w:pStyle w:val="ListParagraph"/>
              <w:numPr>
                <w:ilvl w:val="0"/>
                <w:numId w:val="18"/>
              </w:numPr>
            </w:pPr>
            <w:r>
              <w:t xml:space="preserve">Open Positions and a little bit about why and how this works </w:t>
            </w:r>
          </w:p>
        </w:tc>
      </w:tr>
      <w:tr w:rsidR="00344FA0" w:rsidRPr="00692553" w:rsidTr="00D20A0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965F0" w:rsidRPr="00CE6342" w:rsidRDefault="007B4B6B" w:rsidP="009965F0">
            <w:r>
              <w:t xml:space="preserve"> </w:t>
            </w:r>
            <w:r w:rsidR="00E024F2">
              <w:t>Discussed</w:t>
            </w:r>
            <w:proofErr w:type="gramStart"/>
            <w:r w:rsidR="00E024F2">
              <w:t>..</w:t>
            </w:r>
            <w:proofErr w:type="gramEnd"/>
            <w:r w:rsidR="00E024F2">
              <w:t xml:space="preserve"> Mala to reach out to Jennifer with the draft of what needs to be on the website for the Lawn of the Month </w:t>
            </w:r>
          </w:p>
        </w:tc>
      </w:tr>
      <w:tr w:rsidR="00344FA0" w:rsidRPr="00692553" w:rsidTr="00D20A0E">
        <w:trPr>
          <w:trHeight w:val="288"/>
        </w:trPr>
        <w:tc>
          <w:tcPr>
            <w:tcW w:w="590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71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4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D20A0E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344FA0" w:rsidRPr="00692553" w:rsidRDefault="007B4B6B" w:rsidP="007B4B6B">
            <w:r>
              <w:t>Add updates to the Website</w:t>
            </w:r>
            <w:bookmarkStart w:id="8" w:name="_GoBack"/>
            <w:bookmarkEnd w:id="8"/>
          </w:p>
        </w:tc>
        <w:tc>
          <w:tcPr>
            <w:tcW w:w="2711" w:type="dxa"/>
            <w:shd w:val="clear" w:color="auto" w:fill="auto"/>
            <w:vAlign w:val="center"/>
          </w:tcPr>
          <w:p w:rsidR="00344FA0" w:rsidRPr="00692553" w:rsidRDefault="007B4B6B" w:rsidP="00344FA0">
            <w:r>
              <w:t xml:space="preserve">Marla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44FA0" w:rsidRPr="00692553" w:rsidRDefault="00707B72" w:rsidP="00344FA0">
            <w:r>
              <w:t xml:space="preserve"> </w:t>
            </w:r>
            <w:r w:rsidR="00E024F2">
              <w:t>June 14</w:t>
            </w:r>
            <w:r w:rsidR="007B4B6B" w:rsidRPr="007B4B6B">
              <w:rPr>
                <w:vertAlign w:val="superscript"/>
              </w:rPr>
              <w:t>th</w:t>
            </w:r>
            <w:r w:rsidR="007B4B6B">
              <w:t xml:space="preserve"> </w:t>
            </w:r>
          </w:p>
        </w:tc>
      </w:tr>
      <w:tr w:rsidR="00976AB0" w:rsidRPr="00692553" w:rsidTr="00D20A0E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976AB0" w:rsidRDefault="00B459EC" w:rsidP="00344FA0">
            <w:r>
              <w:t xml:space="preserve">Follow up on the current status of the Gate 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976AB0" w:rsidRDefault="00B459EC" w:rsidP="00344FA0">
            <w:r>
              <w:t>Matt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76AB0" w:rsidRDefault="00B459EC" w:rsidP="00344FA0">
            <w:r>
              <w:t>June 13</w:t>
            </w:r>
            <w:r w:rsidRPr="00B459EC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:rsidR="00344FA0" w:rsidRDefault="00344FA0" w:rsidP="007B4B6B">
      <w:pPr>
        <w:ind w:left="0"/>
      </w:pPr>
    </w:p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D20A0E">
            <w:pPr>
              <w:pStyle w:val="Heading4"/>
            </w:pPr>
          </w:p>
          <w:p w:rsidR="005F58B2" w:rsidRPr="00954110" w:rsidRDefault="00D20A0E" w:rsidP="00D20A0E">
            <w:pPr>
              <w:pStyle w:val="Heading4"/>
            </w:pPr>
            <w:r>
              <w:t>15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E024F2" w:rsidP="00D20A0E">
            <w:pPr>
              <w:pStyle w:val="Heading4"/>
            </w:pPr>
            <w:r>
              <w:t xml:space="preserve">New Business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7B4B6B" w:rsidP="00D20A0E">
            <w:pPr>
              <w:pStyle w:val="Details"/>
            </w:pPr>
            <w:r>
              <w:t>Matt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925"/>
        <w:gridCol w:w="2070"/>
        <w:gridCol w:w="1705"/>
      </w:tblGrid>
      <w:tr w:rsidR="00344FA0" w:rsidRPr="00692553" w:rsidTr="00B459EC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Default="00E024F2" w:rsidP="00E024F2">
            <w:pPr>
              <w:pStyle w:val="ListParagraph"/>
              <w:numPr>
                <w:ilvl w:val="0"/>
                <w:numId w:val="19"/>
              </w:numPr>
            </w:pPr>
            <w:r>
              <w:t xml:space="preserve">Cassie met with </w:t>
            </w:r>
            <w:proofErr w:type="spellStart"/>
            <w:r>
              <w:t>Shawneen</w:t>
            </w:r>
            <w:proofErr w:type="spellEnd"/>
            <w:r>
              <w:t xml:space="preserve"> today in person. Funds from original account were handed over to the management company. </w:t>
            </w:r>
          </w:p>
          <w:p w:rsidR="00E024F2" w:rsidRDefault="00E024F2" w:rsidP="00E024F2">
            <w:pPr>
              <w:pStyle w:val="ListParagraph"/>
              <w:numPr>
                <w:ilvl w:val="0"/>
                <w:numId w:val="19"/>
              </w:numPr>
            </w:pPr>
            <w:r>
              <w:t xml:space="preserve">Matt and Ted Spoke to the contracted Landscaping </w:t>
            </w:r>
            <w:proofErr w:type="gramStart"/>
            <w:r>
              <w:t>company</w:t>
            </w:r>
            <w:proofErr w:type="gramEnd"/>
            <w:r>
              <w:t xml:space="preserve"> on the lack of property up keep. </w:t>
            </w:r>
          </w:p>
          <w:p w:rsidR="00E024F2" w:rsidRDefault="00E024F2" w:rsidP="00E024F2">
            <w:pPr>
              <w:pStyle w:val="ListParagraph"/>
              <w:numPr>
                <w:ilvl w:val="1"/>
                <w:numId w:val="19"/>
              </w:numPr>
            </w:pPr>
            <w:r>
              <w:t xml:space="preserve">Company has agreed to do better including spread weed and feed this week and next </w:t>
            </w:r>
          </w:p>
          <w:p w:rsidR="00E024F2" w:rsidRDefault="00E024F2" w:rsidP="00E024F2">
            <w:pPr>
              <w:pStyle w:val="ListParagraph"/>
              <w:numPr>
                <w:ilvl w:val="1"/>
                <w:numId w:val="19"/>
              </w:numPr>
            </w:pPr>
            <w:r>
              <w:t xml:space="preserve">Validate Ditch line </w:t>
            </w:r>
          </w:p>
          <w:p w:rsidR="00E024F2" w:rsidRDefault="00E024F2" w:rsidP="00E024F2">
            <w:pPr>
              <w:pStyle w:val="ListParagraph"/>
              <w:numPr>
                <w:ilvl w:val="0"/>
                <w:numId w:val="19"/>
              </w:numPr>
            </w:pPr>
            <w:r>
              <w:t xml:space="preserve">Cassie to send over the communication on the Voting process and clarification </w:t>
            </w:r>
          </w:p>
          <w:p w:rsidR="00E024F2" w:rsidRPr="00CE6342" w:rsidRDefault="00E024F2" w:rsidP="00E024F2">
            <w:pPr>
              <w:pStyle w:val="ListParagraph"/>
              <w:numPr>
                <w:ilvl w:val="0"/>
                <w:numId w:val="19"/>
              </w:numPr>
            </w:pPr>
            <w:r>
              <w:t xml:space="preserve">Community discussion on the a “Landscaping work Committee” proposals are due at the July board meeting </w:t>
            </w:r>
          </w:p>
        </w:tc>
      </w:tr>
      <w:tr w:rsidR="00344FA0" w:rsidRPr="00692553" w:rsidTr="00B459EC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344FA0" w:rsidRPr="00692553" w:rsidRDefault="00C651D8" w:rsidP="00344FA0">
            <w:r>
              <w:t xml:space="preserve"> </w:t>
            </w:r>
          </w:p>
        </w:tc>
      </w:tr>
      <w:tr w:rsidR="00344FA0" w:rsidRPr="00692553" w:rsidTr="00B459EC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344FA0" w:rsidP="00E024F2">
            <w:pPr>
              <w:ind w:left="0"/>
            </w:pPr>
          </w:p>
        </w:tc>
      </w:tr>
      <w:tr w:rsidR="00344FA0" w:rsidRPr="00692553" w:rsidTr="00B459EC">
        <w:trPr>
          <w:trHeight w:val="288"/>
        </w:trPr>
        <w:tc>
          <w:tcPr>
            <w:tcW w:w="6295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0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70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B459EC">
        <w:trPr>
          <w:trHeight w:val="288"/>
        </w:trPr>
        <w:tc>
          <w:tcPr>
            <w:tcW w:w="6295" w:type="dxa"/>
            <w:gridSpan w:val="2"/>
            <w:shd w:val="clear" w:color="auto" w:fill="auto"/>
            <w:vAlign w:val="center"/>
          </w:tcPr>
          <w:p w:rsidR="00344FA0" w:rsidRPr="00692553" w:rsidRDefault="00E024F2" w:rsidP="00344FA0">
            <w:r>
              <w:t>Post on FB and Website the Communications Cassie sends over</w:t>
            </w:r>
            <w:r w:rsidR="00B459EC">
              <w:t xml:space="preserve"> (a few times)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44FA0" w:rsidRPr="00692553" w:rsidRDefault="00E024F2" w:rsidP="009D50D6">
            <w:r>
              <w:t>Marla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44FA0" w:rsidRPr="00692553" w:rsidRDefault="00E024F2" w:rsidP="00344FA0">
            <w:r>
              <w:t>As soon as received</w:t>
            </w:r>
          </w:p>
        </w:tc>
      </w:tr>
      <w:tr w:rsidR="00B459EC" w:rsidRPr="00692553" w:rsidTr="00B459EC">
        <w:trPr>
          <w:trHeight w:val="288"/>
        </w:trPr>
        <w:tc>
          <w:tcPr>
            <w:tcW w:w="6295" w:type="dxa"/>
            <w:gridSpan w:val="2"/>
            <w:shd w:val="clear" w:color="auto" w:fill="auto"/>
            <w:vAlign w:val="center"/>
          </w:tcPr>
          <w:p w:rsidR="00B459EC" w:rsidRDefault="00B459EC" w:rsidP="00344FA0"/>
        </w:tc>
        <w:tc>
          <w:tcPr>
            <w:tcW w:w="2070" w:type="dxa"/>
            <w:shd w:val="clear" w:color="auto" w:fill="auto"/>
            <w:vAlign w:val="center"/>
          </w:tcPr>
          <w:p w:rsidR="00B459EC" w:rsidRDefault="00B459EC" w:rsidP="009D50D6"/>
        </w:tc>
        <w:tc>
          <w:tcPr>
            <w:tcW w:w="1705" w:type="dxa"/>
            <w:shd w:val="clear" w:color="auto" w:fill="auto"/>
            <w:vAlign w:val="center"/>
          </w:tcPr>
          <w:p w:rsidR="00B459EC" w:rsidRDefault="00B459EC" w:rsidP="00344FA0"/>
        </w:tc>
      </w:tr>
      <w:bookmarkEnd w:id="2"/>
    </w:tbl>
    <w:p w:rsidR="00BB5323" w:rsidRDefault="00BB5323" w:rsidP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4091"/>
        <w:gridCol w:w="4092"/>
      </w:tblGrid>
      <w:tr w:rsidR="009A6DEA" w:rsidRPr="00692553" w:rsidTr="009D50D6">
        <w:trPr>
          <w:trHeight w:val="288"/>
        </w:trPr>
        <w:tc>
          <w:tcPr>
            <w:tcW w:w="188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6DEA" w:rsidRPr="00692553" w:rsidRDefault="009A6DEA" w:rsidP="009A6DEA">
            <w:pPr>
              <w:pStyle w:val="Heading3"/>
              <w:ind w:left="0"/>
            </w:pPr>
            <w:r>
              <w:t>Items voted on</w:t>
            </w:r>
          </w:p>
        </w:tc>
        <w:tc>
          <w:tcPr>
            <w:tcW w:w="409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A6DEA" w:rsidRPr="00692553" w:rsidRDefault="00B22CF3" w:rsidP="00FB55EB">
            <w:r>
              <w:t xml:space="preserve"> </w:t>
            </w:r>
            <w:r w:rsidR="00FB55EB">
              <w:t xml:space="preserve">Budget Ratification </w:t>
            </w:r>
            <w:r w:rsidR="009D50D6">
              <w:t xml:space="preserve"> </w:t>
            </w:r>
            <w:r w:rsidR="007D307D">
              <w:t xml:space="preserve"> </w:t>
            </w:r>
          </w:p>
        </w:tc>
        <w:tc>
          <w:tcPr>
            <w:tcW w:w="4092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A6DEA" w:rsidRPr="00692553" w:rsidRDefault="009A6DEA" w:rsidP="00FB55EB">
            <w:r>
              <w:t xml:space="preserve">Vote:  </w:t>
            </w:r>
            <w:r w:rsidR="00C651D8">
              <w:t xml:space="preserve"> </w:t>
            </w:r>
            <w:r>
              <w:t xml:space="preserve"> </w:t>
            </w:r>
            <w:r w:rsidR="00FB55EB">
              <w:t xml:space="preserve"> </w:t>
            </w:r>
            <w:r w:rsidR="00F14E8D">
              <w:t>3</w:t>
            </w:r>
            <w:r w:rsidR="00A77A57">
              <w:t>/3</w:t>
            </w:r>
          </w:p>
        </w:tc>
      </w:tr>
      <w:tr w:rsidR="007D307D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D307D" w:rsidRDefault="007D307D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FB55EB" w:rsidP="0016678F">
            <w:pPr>
              <w:ind w:left="0"/>
            </w:pPr>
            <w:r>
              <w:t xml:space="preserve">Welcoming Committee/Community Outreach Budget </w:t>
            </w:r>
            <w:r w:rsidR="009D50D6">
              <w:t xml:space="preserve">  </w:t>
            </w:r>
            <w:r w:rsidR="0016678F">
              <w:t xml:space="preserve"> 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16678F" w:rsidP="00FB55EB">
            <w:r>
              <w:t xml:space="preserve">Vote: </w:t>
            </w:r>
            <w:r w:rsidR="009D50D6">
              <w:t xml:space="preserve">   </w:t>
            </w:r>
            <w:r w:rsidR="00F14E8D">
              <w:t>3</w:t>
            </w:r>
            <w:r w:rsidR="00FB55EB">
              <w:t xml:space="preserve"> </w:t>
            </w:r>
            <w:r w:rsidR="00A77A57">
              <w:t>/3</w:t>
            </w:r>
          </w:p>
        </w:tc>
      </w:tr>
      <w:tr w:rsidR="009D50D6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50D6" w:rsidRDefault="009D50D6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D50D6" w:rsidRDefault="00FB55EB" w:rsidP="0016678F">
            <w:pPr>
              <w:ind w:left="0"/>
            </w:pPr>
            <w:r>
              <w:t>Bid for Tree Removal in Wet land</w:t>
            </w:r>
            <w:r w:rsidR="009D50D6">
              <w:t xml:space="preserve"> 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D50D6" w:rsidRDefault="009D50D6" w:rsidP="00FB55EB">
            <w:r>
              <w:t xml:space="preserve">Vote:    </w:t>
            </w:r>
            <w:r w:rsidR="00F14E8D">
              <w:t>3</w:t>
            </w:r>
            <w:r w:rsidR="00FB55EB">
              <w:t xml:space="preserve"> </w:t>
            </w:r>
            <w:r w:rsidR="00A77A57">
              <w:t>/3</w:t>
            </w:r>
          </w:p>
        </w:tc>
      </w:tr>
      <w:tr w:rsidR="00F14E8D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14E8D" w:rsidRDefault="00F14E8D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F14E8D" w:rsidRDefault="00F14E8D" w:rsidP="0016678F">
            <w:pPr>
              <w:ind w:left="0"/>
            </w:pPr>
            <w:r>
              <w:t>Closing the Post office box by Aug 1, 2017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F14E8D" w:rsidRDefault="00F14E8D" w:rsidP="00FB55EB">
            <w:r>
              <w:t>Vote:    3/3</w:t>
            </w:r>
          </w:p>
        </w:tc>
      </w:tr>
      <w:tr w:rsidR="00F14E8D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14E8D" w:rsidRDefault="00F14E8D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F14E8D" w:rsidRDefault="00F14E8D" w:rsidP="0016678F">
            <w:pPr>
              <w:ind w:left="0"/>
            </w:pPr>
            <w:r>
              <w:t>Closing the Bank account by Aug 1, 2017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F14E8D" w:rsidRDefault="00F14E8D" w:rsidP="00FB55EB">
            <w:r>
              <w:t>Vote:    3/3</w:t>
            </w:r>
          </w:p>
        </w:tc>
      </w:tr>
      <w:tr w:rsidR="00987202" w:rsidRPr="00692553" w:rsidTr="009A6DEA">
        <w:trPr>
          <w:trHeight w:val="288"/>
        </w:trPr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987202" w:rsidRPr="00692553" w:rsidRDefault="009A6DEA" w:rsidP="00D8181B">
            <w:pPr>
              <w:pStyle w:val="Heading3"/>
            </w:pPr>
            <w:r>
              <w:t>Meeting Closed</w:t>
            </w:r>
          </w:p>
        </w:tc>
        <w:tc>
          <w:tcPr>
            <w:tcW w:w="8199" w:type="dxa"/>
            <w:gridSpan w:val="2"/>
            <w:shd w:val="clear" w:color="auto" w:fill="auto"/>
            <w:vAlign w:val="center"/>
          </w:tcPr>
          <w:p w:rsidR="00987202" w:rsidRPr="00692553" w:rsidRDefault="009A6DEA" w:rsidP="00FB55EB">
            <w:r>
              <w:t xml:space="preserve">Time </w:t>
            </w:r>
            <w:r w:rsidR="00F14E8D">
              <w:t>7:05</w:t>
            </w:r>
            <w:r w:rsidR="00C651D8">
              <w:t xml:space="preserve"> </w:t>
            </w:r>
            <w:r w:rsidR="00FB55EB">
              <w:t xml:space="preserve"> </w:t>
            </w:r>
            <w:r w:rsidR="009E25D1">
              <w:t xml:space="preserve"> PM </w:t>
            </w:r>
          </w:p>
        </w:tc>
      </w:tr>
    </w:tbl>
    <w:p w:rsidR="0085168B" w:rsidRPr="00692553" w:rsidRDefault="0085168B" w:rsidP="00BB5323"/>
    <w:sectPr w:rsidR="0085168B" w:rsidRPr="00692553" w:rsidSect="00D8181B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A76D7"/>
    <w:multiLevelType w:val="hybridMultilevel"/>
    <w:tmpl w:val="EA8C982A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1A7D5E2B"/>
    <w:multiLevelType w:val="hybridMultilevel"/>
    <w:tmpl w:val="F134038C"/>
    <w:lvl w:ilvl="0" w:tplc="278C95BC">
      <w:start w:val="1"/>
      <w:numFmt w:val="decimal"/>
      <w:lvlText w:val="%1)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2" w15:restartNumberingAfterBreak="0">
    <w:nsid w:val="23FE0234"/>
    <w:multiLevelType w:val="hybridMultilevel"/>
    <w:tmpl w:val="F6B4D7D0"/>
    <w:lvl w:ilvl="0" w:tplc="C5E8CDC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30AC60E2"/>
    <w:multiLevelType w:val="hybridMultilevel"/>
    <w:tmpl w:val="8DE4FEB2"/>
    <w:lvl w:ilvl="0" w:tplc="3074456C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4" w15:restartNumberingAfterBreak="0">
    <w:nsid w:val="34A02440"/>
    <w:multiLevelType w:val="hybridMultilevel"/>
    <w:tmpl w:val="2FEE2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5F77"/>
    <w:multiLevelType w:val="hybridMultilevel"/>
    <w:tmpl w:val="DB3E723A"/>
    <w:lvl w:ilvl="0" w:tplc="AF027004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 w15:restartNumberingAfterBreak="0">
    <w:nsid w:val="60403D1C"/>
    <w:multiLevelType w:val="hybridMultilevel"/>
    <w:tmpl w:val="16287ADE"/>
    <w:lvl w:ilvl="0" w:tplc="C90A119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 w15:restartNumberingAfterBreak="0">
    <w:nsid w:val="6D214B80"/>
    <w:multiLevelType w:val="hybridMultilevel"/>
    <w:tmpl w:val="AE54508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73B07A18"/>
    <w:multiLevelType w:val="hybridMultilevel"/>
    <w:tmpl w:val="B336B0BA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7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3EC5026-BBF5-4F28-B3B4-3EB7661E379C}"/>
    <w:docVar w:name="dgnword-eventsink" w:val="563027960"/>
  </w:docVars>
  <w:rsids>
    <w:rsidRoot w:val="001A17BA"/>
    <w:rsid w:val="000020B2"/>
    <w:rsid w:val="00012D8A"/>
    <w:rsid w:val="000145A5"/>
    <w:rsid w:val="00043514"/>
    <w:rsid w:val="00084FE1"/>
    <w:rsid w:val="000E5B8A"/>
    <w:rsid w:val="0012141E"/>
    <w:rsid w:val="0016678F"/>
    <w:rsid w:val="00176810"/>
    <w:rsid w:val="00180185"/>
    <w:rsid w:val="001A12C8"/>
    <w:rsid w:val="001A17BA"/>
    <w:rsid w:val="001B3C31"/>
    <w:rsid w:val="001E5A9C"/>
    <w:rsid w:val="002138F0"/>
    <w:rsid w:val="002F77AF"/>
    <w:rsid w:val="003179C2"/>
    <w:rsid w:val="0032780E"/>
    <w:rsid w:val="00344FA0"/>
    <w:rsid w:val="00345F48"/>
    <w:rsid w:val="00381C44"/>
    <w:rsid w:val="003822CC"/>
    <w:rsid w:val="00393C2C"/>
    <w:rsid w:val="003B20D9"/>
    <w:rsid w:val="003B78A7"/>
    <w:rsid w:val="003C4271"/>
    <w:rsid w:val="003D1F18"/>
    <w:rsid w:val="00417272"/>
    <w:rsid w:val="00423E89"/>
    <w:rsid w:val="00433E59"/>
    <w:rsid w:val="00456620"/>
    <w:rsid w:val="00495E0E"/>
    <w:rsid w:val="004B1B60"/>
    <w:rsid w:val="004C6517"/>
    <w:rsid w:val="004C70F1"/>
    <w:rsid w:val="004D4857"/>
    <w:rsid w:val="004F441B"/>
    <w:rsid w:val="00504C7B"/>
    <w:rsid w:val="005052C5"/>
    <w:rsid w:val="00531002"/>
    <w:rsid w:val="005906E8"/>
    <w:rsid w:val="005B6301"/>
    <w:rsid w:val="005F58B2"/>
    <w:rsid w:val="00605C06"/>
    <w:rsid w:val="006211DB"/>
    <w:rsid w:val="00692553"/>
    <w:rsid w:val="006B07DB"/>
    <w:rsid w:val="006C43C1"/>
    <w:rsid w:val="006C5F2C"/>
    <w:rsid w:val="00707B72"/>
    <w:rsid w:val="00740D47"/>
    <w:rsid w:val="007554A1"/>
    <w:rsid w:val="00776708"/>
    <w:rsid w:val="00790BDF"/>
    <w:rsid w:val="007A5549"/>
    <w:rsid w:val="007B4B6B"/>
    <w:rsid w:val="007C174F"/>
    <w:rsid w:val="007D307D"/>
    <w:rsid w:val="007E23BA"/>
    <w:rsid w:val="008269E7"/>
    <w:rsid w:val="00827CBF"/>
    <w:rsid w:val="00844BD5"/>
    <w:rsid w:val="0085168B"/>
    <w:rsid w:val="008940BE"/>
    <w:rsid w:val="008B2336"/>
    <w:rsid w:val="008B64C4"/>
    <w:rsid w:val="008C0471"/>
    <w:rsid w:val="008C0BA4"/>
    <w:rsid w:val="008F49C0"/>
    <w:rsid w:val="009054C2"/>
    <w:rsid w:val="009333A6"/>
    <w:rsid w:val="009469D9"/>
    <w:rsid w:val="00954110"/>
    <w:rsid w:val="00973203"/>
    <w:rsid w:val="00976AB0"/>
    <w:rsid w:val="00987202"/>
    <w:rsid w:val="009965F0"/>
    <w:rsid w:val="009A6DEA"/>
    <w:rsid w:val="009D50D6"/>
    <w:rsid w:val="009E25D1"/>
    <w:rsid w:val="00A03432"/>
    <w:rsid w:val="00A77A57"/>
    <w:rsid w:val="00AA7362"/>
    <w:rsid w:val="00AC0FCD"/>
    <w:rsid w:val="00AD4004"/>
    <w:rsid w:val="00AE3851"/>
    <w:rsid w:val="00AE5BDF"/>
    <w:rsid w:val="00B22CF3"/>
    <w:rsid w:val="00B30858"/>
    <w:rsid w:val="00B459EC"/>
    <w:rsid w:val="00B84015"/>
    <w:rsid w:val="00B9488A"/>
    <w:rsid w:val="00B96131"/>
    <w:rsid w:val="00BA1921"/>
    <w:rsid w:val="00BB5323"/>
    <w:rsid w:val="00BC1185"/>
    <w:rsid w:val="00BF65DF"/>
    <w:rsid w:val="00C12312"/>
    <w:rsid w:val="00C138F1"/>
    <w:rsid w:val="00C166AB"/>
    <w:rsid w:val="00C651D8"/>
    <w:rsid w:val="00C85E4C"/>
    <w:rsid w:val="00CB0E78"/>
    <w:rsid w:val="00CB3760"/>
    <w:rsid w:val="00CB443E"/>
    <w:rsid w:val="00CC5D49"/>
    <w:rsid w:val="00CE6342"/>
    <w:rsid w:val="00D20A0E"/>
    <w:rsid w:val="00D42BE8"/>
    <w:rsid w:val="00D52AF2"/>
    <w:rsid w:val="00D554A6"/>
    <w:rsid w:val="00D621F4"/>
    <w:rsid w:val="00D7363C"/>
    <w:rsid w:val="00D8181B"/>
    <w:rsid w:val="00D90311"/>
    <w:rsid w:val="00DC236E"/>
    <w:rsid w:val="00E024F2"/>
    <w:rsid w:val="00E257EE"/>
    <w:rsid w:val="00E43BAB"/>
    <w:rsid w:val="00E4591C"/>
    <w:rsid w:val="00E60E43"/>
    <w:rsid w:val="00E71DBA"/>
    <w:rsid w:val="00EA2581"/>
    <w:rsid w:val="00EB48A4"/>
    <w:rsid w:val="00EB4A28"/>
    <w:rsid w:val="00F14E8D"/>
    <w:rsid w:val="00F64DC9"/>
    <w:rsid w:val="00F96863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D0F7C"/>
  <w15:docId w15:val="{7B8147A7-C26F-4B04-981B-A311629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034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554A6"/>
    <w:rPr>
      <w:rFonts w:asciiTheme="minorHAnsi" w:hAnsiTheme="minorHAnsi"/>
      <w:b/>
      <w:caps/>
      <w:color w:val="7F7F7F" w:themeColor="text1" w:themeTint="80"/>
      <w:spacing w:val="4"/>
      <w:sz w:val="16"/>
      <w:szCs w:val="18"/>
    </w:rPr>
  </w:style>
  <w:style w:type="character" w:styleId="Hyperlink">
    <w:name w:val="Hyperlink"/>
    <w:basedOn w:val="DefaultParagraphFont"/>
    <w:unhideWhenUsed/>
    <w:rsid w:val="00AC0FC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ngeee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D269EA62942CA869A9960E3C8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3088-7655-4F49-A0CA-520CDDBB6371}"/>
      </w:docPartPr>
      <w:docPartBody>
        <w:p w:rsidR="00504F27" w:rsidRDefault="003E6334">
          <w:pPr>
            <w:pStyle w:val="182D269EA62942CA869A9960E3C8B7A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34"/>
    <w:rsid w:val="00075E94"/>
    <w:rsid w:val="00126B8A"/>
    <w:rsid w:val="003E6334"/>
    <w:rsid w:val="00504F27"/>
    <w:rsid w:val="00626EA7"/>
    <w:rsid w:val="008A28AC"/>
    <w:rsid w:val="00AB54C0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E4AB41645E423B807384F5E2469F69">
    <w:name w:val="8DE4AB41645E423B807384F5E2469F69"/>
  </w:style>
  <w:style w:type="paragraph" w:customStyle="1" w:styleId="182D269EA62942CA869A9960E3C8B7AB">
    <w:name w:val="182D269EA62942CA869A9960E3C8B7AB"/>
  </w:style>
  <w:style w:type="paragraph" w:customStyle="1" w:styleId="016CA9319C0148BE9AEAF6C3C4456B9B">
    <w:name w:val="016CA9319C0148BE9AEAF6C3C4456B9B"/>
  </w:style>
  <w:style w:type="paragraph" w:customStyle="1" w:styleId="9490DCFCA53E49B193D9EACB2983B313">
    <w:name w:val="9490DCFCA53E49B193D9EACB2983B313"/>
  </w:style>
  <w:style w:type="paragraph" w:customStyle="1" w:styleId="4038B20DE2D443CD9BB4C2204CC6BD70">
    <w:name w:val="4038B20DE2D443CD9BB4C2204CC6BD70"/>
  </w:style>
  <w:style w:type="paragraph" w:customStyle="1" w:styleId="E797B10113FF49388FA3F84603FA1D92">
    <w:name w:val="E797B10113FF49388FA3F84603FA1D92"/>
  </w:style>
  <w:style w:type="paragraph" w:customStyle="1" w:styleId="04CAECB6D46E49C69503913885DADAA7">
    <w:name w:val="04CAECB6D46E49C69503913885DADAA7"/>
  </w:style>
  <w:style w:type="paragraph" w:customStyle="1" w:styleId="650FE002BD354F8D85429E2762FA06C2">
    <w:name w:val="650FE002BD354F8D85429E2762FA06C2"/>
  </w:style>
  <w:style w:type="paragraph" w:customStyle="1" w:styleId="FF2E8F5BD2304E03A50E0E88108E966D">
    <w:name w:val="FF2E8F5BD2304E03A50E0E88108E966D"/>
  </w:style>
  <w:style w:type="paragraph" w:customStyle="1" w:styleId="3B04440FAE0D4ADCA9A88E487B8EC5FE">
    <w:name w:val="3B04440FAE0D4ADCA9A88E487B8EC5FE"/>
  </w:style>
  <w:style w:type="paragraph" w:customStyle="1" w:styleId="C6ACE6FB753E43BA8EEC93CAF0604C5E">
    <w:name w:val="C6ACE6FB753E43BA8EEC93CAF0604C5E"/>
  </w:style>
  <w:style w:type="paragraph" w:customStyle="1" w:styleId="5E78942E9F4F4CEF85F121B151787073">
    <w:name w:val="5E78942E9F4F4CEF85F121B151787073"/>
  </w:style>
  <w:style w:type="paragraph" w:customStyle="1" w:styleId="C5A99A28CFAF40629AC81BAE5637C63A">
    <w:name w:val="C5A99A28CFAF40629AC81BAE5637C63A"/>
  </w:style>
  <w:style w:type="paragraph" w:customStyle="1" w:styleId="6D14968762B74F3094A38C987E128745">
    <w:name w:val="6D14968762B74F3094A38C987E128745"/>
  </w:style>
  <w:style w:type="paragraph" w:customStyle="1" w:styleId="4E62606B9F5947D79039D18F3F61A064">
    <w:name w:val="4E62606B9F5947D79039D18F3F61A064"/>
  </w:style>
  <w:style w:type="paragraph" w:customStyle="1" w:styleId="A0FAA0AFE0344179A1903F1C4C3003A4">
    <w:name w:val="A0FAA0AFE0344179A1903F1C4C3003A4"/>
  </w:style>
  <w:style w:type="paragraph" w:customStyle="1" w:styleId="1B9D11154E3F4FB89034DA7B1B7D4BC8">
    <w:name w:val="1B9D11154E3F4FB89034DA7B1B7D4BC8"/>
  </w:style>
  <w:style w:type="paragraph" w:customStyle="1" w:styleId="8EB52C87BC354A57A506FA8E417A7228">
    <w:name w:val="8EB52C87BC354A57A506FA8E417A7228"/>
  </w:style>
  <w:style w:type="paragraph" w:customStyle="1" w:styleId="D8A20674FABD465292A4E8EF97B4143C">
    <w:name w:val="D8A20674FABD465292A4E8EF97B41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CC3BB-551A-4931-8763-02FD4594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Marla Mingee-Earle (mmingeee)</dc:creator>
  <cp:keywords/>
  <cp:lastModifiedBy>Marla Mingee-Earle (mmingeee)</cp:lastModifiedBy>
  <cp:revision>6</cp:revision>
  <cp:lastPrinted>2017-03-14T00:16:00Z</cp:lastPrinted>
  <dcterms:created xsi:type="dcterms:W3CDTF">2017-06-09T04:31:00Z</dcterms:created>
  <dcterms:modified xsi:type="dcterms:W3CDTF">2017-06-10T02:49:00Z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